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BB" w:rsidRPr="00B63838" w:rsidRDefault="00594EBB" w:rsidP="00594EBB">
      <w:pPr>
        <w:jc w:val="both"/>
        <w:rPr>
          <w:rFonts w:ascii="Arial" w:hAnsi="Arial" w:cs="Arial"/>
          <w:b/>
          <w:sz w:val="24"/>
        </w:rPr>
      </w:pPr>
      <w:r w:rsidRPr="00B63838">
        <w:rPr>
          <w:rFonts w:ascii="Arial" w:hAnsi="Arial" w:cs="Arial"/>
          <w:b/>
          <w:sz w:val="24"/>
        </w:rPr>
        <w:t>CURSO “M</w:t>
      </w:r>
      <w:r>
        <w:rPr>
          <w:rFonts w:ascii="Arial" w:hAnsi="Arial" w:cs="Arial"/>
          <w:b/>
          <w:sz w:val="24"/>
        </w:rPr>
        <w:t>ECANIZADO POR ARRANQUE DE VIRUTA</w:t>
      </w:r>
      <w:r w:rsidRPr="00B63838">
        <w:rPr>
          <w:rFonts w:ascii="Arial" w:hAnsi="Arial" w:cs="Arial"/>
          <w:b/>
          <w:sz w:val="24"/>
        </w:rPr>
        <w:t>”</w:t>
      </w:r>
    </w:p>
    <w:p w:rsidR="00594EBB" w:rsidRPr="00020410" w:rsidRDefault="00594EBB" w:rsidP="00594EB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594EBB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</w:t>
      </w:r>
      <w:r>
        <w:rPr>
          <w:rFonts w:ascii="Arial" w:hAnsi="Arial" w:cs="Arial"/>
          <w:sz w:val="24"/>
        </w:rPr>
        <w:t>128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1</w:t>
      </w:r>
      <w:r w:rsidRPr="002E78C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594EBB" w:rsidRPr="002E78CC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18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2E78CC">
        <w:rPr>
          <w:rFonts w:ascii="Arial" w:hAnsi="Arial" w:cs="Arial"/>
          <w:sz w:val="24"/>
        </w:rPr>
        <w:t xml:space="preserve"> de 2017 al </w:t>
      </w:r>
      <w:r>
        <w:rPr>
          <w:rFonts w:ascii="Arial" w:hAnsi="Arial" w:cs="Arial"/>
          <w:sz w:val="24"/>
        </w:rPr>
        <w:t>1</w:t>
      </w:r>
      <w:r w:rsidRPr="002E78CC">
        <w:rPr>
          <w:rFonts w:ascii="Arial" w:hAnsi="Arial" w:cs="Arial"/>
          <w:sz w:val="24"/>
        </w:rPr>
        <w:t>6 de junio de 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Horario: Mañana</w:t>
      </w:r>
    </w:p>
    <w:p w:rsidR="00594EBB" w:rsidRDefault="00594EBB" w:rsidP="00594EBB">
      <w:pPr>
        <w:jc w:val="both"/>
        <w:rPr>
          <w:rFonts w:ascii="Arial" w:hAnsi="Arial" w:cs="Arial"/>
          <w:b/>
          <w:sz w:val="24"/>
        </w:rPr>
      </w:pPr>
    </w:p>
    <w:p w:rsidR="00594EBB" w:rsidRDefault="00594EBB" w:rsidP="00594EBB">
      <w:pPr>
        <w:jc w:val="both"/>
        <w:rPr>
          <w:rFonts w:ascii="Arial" w:hAnsi="Arial" w:cs="Arial"/>
          <w:b/>
          <w:sz w:val="24"/>
        </w:rPr>
      </w:pPr>
    </w:p>
    <w:p w:rsidR="00594EBB" w:rsidRPr="002640F8" w:rsidRDefault="00594EBB" w:rsidP="00594EBB">
      <w:pPr>
        <w:jc w:val="both"/>
        <w:rPr>
          <w:rFonts w:ascii="Arial" w:hAnsi="Arial" w:cs="Arial"/>
          <w:b/>
          <w:sz w:val="24"/>
        </w:rPr>
      </w:pPr>
      <w:r w:rsidRPr="002640F8">
        <w:rPr>
          <w:rFonts w:ascii="Arial" w:hAnsi="Arial" w:cs="Arial"/>
          <w:b/>
          <w:sz w:val="24"/>
        </w:rPr>
        <w:t>CURSO “MONTAJE Y MANTENIMIENTO MECÁNICO”</w:t>
      </w:r>
    </w:p>
    <w:p w:rsidR="00594EBB" w:rsidRPr="00020410" w:rsidRDefault="00594EBB" w:rsidP="00594EB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594EBB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AC-2015-31</w:t>
      </w:r>
      <w:r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7</w:t>
      </w:r>
      <w:r w:rsidRPr="002E78C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594EBB" w:rsidRPr="002E78CC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9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enero</w:t>
      </w:r>
      <w:r w:rsidRPr="002E78CC">
        <w:rPr>
          <w:rFonts w:ascii="Arial" w:hAnsi="Arial" w:cs="Arial"/>
          <w:sz w:val="24"/>
        </w:rPr>
        <w:t xml:space="preserve"> de 2017 al </w:t>
      </w:r>
      <w:r>
        <w:rPr>
          <w:rFonts w:ascii="Arial" w:hAnsi="Arial" w:cs="Arial"/>
          <w:sz w:val="24"/>
        </w:rPr>
        <w:t>27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marzo</w:t>
      </w:r>
      <w:r w:rsidRPr="002E78CC">
        <w:rPr>
          <w:rFonts w:ascii="Arial" w:hAnsi="Arial" w:cs="Arial"/>
          <w:sz w:val="24"/>
        </w:rPr>
        <w:t xml:space="preserve"> de 2017</w:t>
      </w:r>
      <w:r>
        <w:rPr>
          <w:rFonts w:ascii="Arial" w:hAnsi="Arial" w:cs="Arial"/>
          <w:sz w:val="24"/>
        </w:rPr>
        <w:tab/>
        <w:t>Horario: Tarde</w:t>
      </w:r>
    </w:p>
    <w:p w:rsidR="00594EBB" w:rsidRDefault="00594EBB" w:rsidP="002E78CC">
      <w:pPr>
        <w:jc w:val="both"/>
        <w:rPr>
          <w:rFonts w:ascii="Arial" w:hAnsi="Arial" w:cs="Arial"/>
          <w:b/>
          <w:sz w:val="24"/>
        </w:rPr>
      </w:pPr>
    </w:p>
    <w:p w:rsidR="00594EBB" w:rsidRDefault="00594EBB" w:rsidP="002E78CC">
      <w:pPr>
        <w:jc w:val="both"/>
        <w:rPr>
          <w:rFonts w:ascii="Arial" w:hAnsi="Arial" w:cs="Arial"/>
          <w:b/>
          <w:sz w:val="24"/>
        </w:rPr>
      </w:pPr>
    </w:p>
    <w:p w:rsidR="00594EBB" w:rsidRPr="00B63838" w:rsidRDefault="00594EBB" w:rsidP="00594EBB">
      <w:pPr>
        <w:jc w:val="both"/>
        <w:rPr>
          <w:rFonts w:ascii="Arial" w:hAnsi="Arial" w:cs="Arial"/>
          <w:b/>
          <w:sz w:val="24"/>
        </w:rPr>
      </w:pPr>
      <w:r w:rsidRPr="00B63838">
        <w:rPr>
          <w:rFonts w:ascii="Arial" w:hAnsi="Arial" w:cs="Arial"/>
          <w:b/>
          <w:sz w:val="24"/>
        </w:rPr>
        <w:t>CURSO “MANTENIMIENTO MECÁNICO DE LÍNEAS AUTOMATIZADAS”</w:t>
      </w:r>
    </w:p>
    <w:p w:rsidR="00594EBB" w:rsidRPr="00020410" w:rsidRDefault="00594EBB" w:rsidP="00594EB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594EBB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</w:t>
      </w:r>
      <w:r>
        <w:rPr>
          <w:rFonts w:ascii="Arial" w:hAnsi="Arial" w:cs="Arial"/>
          <w:sz w:val="24"/>
        </w:rPr>
        <w:t>130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240</w:t>
      </w:r>
      <w:r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594EBB" w:rsidRPr="002E78CC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18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2E78CC">
        <w:rPr>
          <w:rFonts w:ascii="Arial" w:hAnsi="Arial" w:cs="Arial"/>
          <w:sz w:val="24"/>
        </w:rPr>
        <w:t xml:space="preserve"> de 2017 al </w:t>
      </w:r>
      <w:r>
        <w:rPr>
          <w:rFonts w:ascii="Arial" w:hAnsi="Arial" w:cs="Arial"/>
          <w:sz w:val="24"/>
        </w:rPr>
        <w:t>2</w:t>
      </w:r>
      <w:r w:rsidRPr="002E78CC">
        <w:rPr>
          <w:rFonts w:ascii="Arial" w:hAnsi="Arial" w:cs="Arial"/>
          <w:sz w:val="24"/>
        </w:rPr>
        <w:t>6 de junio de 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Horario: Mañana</w:t>
      </w:r>
    </w:p>
    <w:p w:rsidR="00594EBB" w:rsidRDefault="00594EBB" w:rsidP="002E78CC">
      <w:pPr>
        <w:jc w:val="both"/>
        <w:rPr>
          <w:rFonts w:ascii="Arial" w:hAnsi="Arial" w:cs="Arial"/>
          <w:b/>
          <w:sz w:val="24"/>
        </w:rPr>
      </w:pPr>
    </w:p>
    <w:p w:rsidR="00594EBB" w:rsidRDefault="00594EBB" w:rsidP="002E78CC">
      <w:pPr>
        <w:jc w:val="both"/>
        <w:rPr>
          <w:rFonts w:ascii="Arial" w:hAnsi="Arial" w:cs="Arial"/>
          <w:b/>
          <w:sz w:val="24"/>
        </w:rPr>
      </w:pPr>
    </w:p>
    <w:p w:rsidR="002E78CC" w:rsidRPr="002640F8" w:rsidRDefault="002E78CC" w:rsidP="002E78CC">
      <w:pPr>
        <w:jc w:val="both"/>
        <w:rPr>
          <w:rFonts w:ascii="Arial" w:hAnsi="Arial" w:cs="Arial"/>
          <w:b/>
          <w:sz w:val="24"/>
        </w:rPr>
      </w:pPr>
      <w:r w:rsidRPr="002640F8">
        <w:rPr>
          <w:rFonts w:ascii="Arial" w:hAnsi="Arial" w:cs="Arial"/>
          <w:b/>
          <w:sz w:val="24"/>
        </w:rPr>
        <w:t>CURSO “INSTALACIONES ELÉCTRICAS AUTOMATIZADAS E INSTALACIONES DE AUTOMATISMOS”</w:t>
      </w:r>
    </w:p>
    <w:p w:rsidR="002E78CC" w:rsidRPr="00020410" w:rsidRDefault="002E78CC" w:rsidP="002E78CC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796014" w:rsidRDefault="002E78CC" w:rsidP="002E78CC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AC-2015-3131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240</w:t>
      </w:r>
      <w:r w:rsidR="00C52E5B"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 w:rsidR="00796014">
        <w:rPr>
          <w:rFonts w:ascii="Arial" w:hAnsi="Arial" w:cs="Arial"/>
          <w:sz w:val="24"/>
        </w:rPr>
        <w:tab/>
        <w:t>Titulación: ESO</w:t>
      </w:r>
    </w:p>
    <w:p w:rsidR="002E78CC" w:rsidRPr="002E78CC" w:rsidRDefault="002E78CC" w:rsidP="00796014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Calendario: Del 22 de marzo de 2017 al 16 de junio de 2017</w:t>
      </w:r>
      <w:r w:rsidR="00B63838">
        <w:rPr>
          <w:rFonts w:ascii="Arial" w:hAnsi="Arial" w:cs="Arial"/>
          <w:sz w:val="24"/>
        </w:rPr>
        <w:tab/>
        <w:t>Horario: Tarde</w:t>
      </w:r>
    </w:p>
    <w:p w:rsidR="00740EE3" w:rsidRDefault="00740EE3" w:rsidP="002E78CC">
      <w:pPr>
        <w:rPr>
          <w:szCs w:val="22"/>
        </w:rPr>
      </w:pPr>
    </w:p>
    <w:p w:rsidR="00796014" w:rsidRDefault="00796014" w:rsidP="002E78CC">
      <w:pPr>
        <w:rPr>
          <w:szCs w:val="22"/>
        </w:rPr>
      </w:pPr>
    </w:p>
    <w:p w:rsidR="00594EBB" w:rsidRPr="002640F8" w:rsidRDefault="00594EBB" w:rsidP="00594EBB">
      <w:pPr>
        <w:jc w:val="both"/>
        <w:rPr>
          <w:rFonts w:ascii="Arial" w:hAnsi="Arial" w:cs="Arial"/>
          <w:b/>
          <w:sz w:val="24"/>
        </w:rPr>
      </w:pPr>
      <w:r w:rsidRPr="002640F8">
        <w:rPr>
          <w:rFonts w:ascii="Arial" w:hAnsi="Arial" w:cs="Arial"/>
          <w:b/>
          <w:sz w:val="24"/>
        </w:rPr>
        <w:t>CURSO “MONTAJE DE TUBERÍAS”</w:t>
      </w:r>
    </w:p>
    <w:p w:rsidR="00594EBB" w:rsidRPr="00020410" w:rsidRDefault="00594EBB" w:rsidP="00594EB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594EBB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AC-2015-313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  <w:t>19</w:t>
      </w:r>
      <w:r w:rsidRPr="002E78C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594EBB" w:rsidRPr="002E78CC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Calendario: Del 2</w:t>
      </w:r>
      <w:r>
        <w:rPr>
          <w:rFonts w:ascii="Arial" w:hAnsi="Arial" w:cs="Arial"/>
          <w:sz w:val="24"/>
        </w:rPr>
        <w:t>0</w:t>
      </w:r>
      <w:r w:rsidRPr="002E78CC">
        <w:rPr>
          <w:rFonts w:ascii="Arial" w:hAnsi="Arial" w:cs="Arial"/>
          <w:sz w:val="24"/>
        </w:rPr>
        <w:t xml:space="preserve"> de marzo de 2017 al </w:t>
      </w:r>
      <w:r>
        <w:rPr>
          <w:rFonts w:ascii="Arial" w:hAnsi="Arial" w:cs="Arial"/>
          <w:sz w:val="24"/>
        </w:rPr>
        <w:t>22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mayo</w:t>
      </w:r>
      <w:r w:rsidRPr="002E78CC">
        <w:rPr>
          <w:rFonts w:ascii="Arial" w:hAnsi="Arial" w:cs="Arial"/>
          <w:sz w:val="24"/>
        </w:rPr>
        <w:t xml:space="preserve"> de 2017</w:t>
      </w:r>
      <w:r>
        <w:rPr>
          <w:rFonts w:ascii="Arial" w:hAnsi="Arial" w:cs="Arial"/>
          <w:sz w:val="24"/>
        </w:rPr>
        <w:tab/>
        <w:t>Horario: Tarde</w:t>
      </w:r>
    </w:p>
    <w:p w:rsidR="00594EBB" w:rsidRDefault="00594EBB" w:rsidP="00796014">
      <w:pPr>
        <w:jc w:val="both"/>
        <w:rPr>
          <w:rFonts w:ascii="Arial" w:hAnsi="Arial" w:cs="Arial"/>
          <w:b/>
          <w:sz w:val="24"/>
        </w:rPr>
      </w:pPr>
    </w:p>
    <w:p w:rsidR="00594EBB" w:rsidRDefault="00594EBB" w:rsidP="00796014">
      <w:pPr>
        <w:jc w:val="both"/>
        <w:rPr>
          <w:rFonts w:ascii="Arial" w:hAnsi="Arial" w:cs="Arial"/>
          <w:b/>
          <w:sz w:val="24"/>
        </w:rPr>
      </w:pPr>
    </w:p>
    <w:p w:rsidR="00796014" w:rsidRPr="002640F8" w:rsidRDefault="00796014" w:rsidP="00796014">
      <w:pPr>
        <w:jc w:val="both"/>
        <w:rPr>
          <w:rFonts w:ascii="Arial" w:hAnsi="Arial" w:cs="Arial"/>
          <w:b/>
          <w:sz w:val="24"/>
        </w:rPr>
      </w:pPr>
      <w:r w:rsidRPr="002640F8">
        <w:rPr>
          <w:rFonts w:ascii="Arial" w:hAnsi="Arial" w:cs="Arial"/>
          <w:b/>
          <w:sz w:val="24"/>
        </w:rPr>
        <w:t>CURSO “SOLDADURA Y PROYECCIÓN TÉRMICA POR OXIGAS”</w:t>
      </w:r>
    </w:p>
    <w:p w:rsidR="00796014" w:rsidRPr="00020410" w:rsidRDefault="00796014" w:rsidP="00796014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796014" w:rsidRDefault="00796014" w:rsidP="00796014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</w:t>
      </w:r>
      <w:r>
        <w:rPr>
          <w:rFonts w:ascii="Arial" w:hAnsi="Arial" w:cs="Arial"/>
          <w:sz w:val="24"/>
        </w:rPr>
        <w:t>133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0</w:t>
      </w:r>
      <w:r w:rsidRPr="002E78CC">
        <w:rPr>
          <w:rFonts w:ascii="Arial" w:hAnsi="Arial" w:cs="Arial"/>
          <w:sz w:val="24"/>
        </w:rPr>
        <w:t>0</w:t>
      </w:r>
      <w:r w:rsidR="00C52E5B"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796014" w:rsidRPr="002E78CC" w:rsidRDefault="00796014" w:rsidP="00796014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9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enero</w:t>
      </w:r>
      <w:r w:rsidRPr="002E78CC">
        <w:rPr>
          <w:rFonts w:ascii="Arial" w:hAnsi="Arial" w:cs="Arial"/>
          <w:sz w:val="24"/>
        </w:rPr>
        <w:t xml:space="preserve"> de 2017 al </w:t>
      </w:r>
      <w:r w:rsidR="002640F8">
        <w:rPr>
          <w:rFonts w:ascii="Arial" w:hAnsi="Arial" w:cs="Arial"/>
          <w:sz w:val="24"/>
        </w:rPr>
        <w:t>7</w:t>
      </w:r>
      <w:r w:rsidRPr="002E78CC">
        <w:rPr>
          <w:rFonts w:ascii="Arial" w:hAnsi="Arial" w:cs="Arial"/>
          <w:sz w:val="24"/>
        </w:rPr>
        <w:t xml:space="preserve"> de </w:t>
      </w:r>
      <w:r w:rsidR="002640F8">
        <w:rPr>
          <w:rFonts w:ascii="Arial" w:hAnsi="Arial" w:cs="Arial"/>
          <w:sz w:val="24"/>
        </w:rPr>
        <w:t>marzo</w:t>
      </w:r>
      <w:r w:rsidRPr="002E78CC">
        <w:rPr>
          <w:rFonts w:ascii="Arial" w:hAnsi="Arial" w:cs="Arial"/>
          <w:sz w:val="24"/>
        </w:rPr>
        <w:t xml:space="preserve"> de 2017</w:t>
      </w:r>
      <w:r w:rsidR="00B63838">
        <w:rPr>
          <w:rFonts w:ascii="Arial" w:hAnsi="Arial" w:cs="Arial"/>
          <w:sz w:val="24"/>
        </w:rPr>
        <w:tab/>
      </w:r>
      <w:r w:rsidR="00B63838">
        <w:rPr>
          <w:rFonts w:ascii="Arial" w:hAnsi="Arial" w:cs="Arial"/>
          <w:sz w:val="24"/>
        </w:rPr>
        <w:tab/>
        <w:t>Horario: Tarde</w:t>
      </w:r>
    </w:p>
    <w:p w:rsidR="00796014" w:rsidRDefault="00796014" w:rsidP="002E78CC">
      <w:pPr>
        <w:rPr>
          <w:szCs w:val="22"/>
        </w:rPr>
      </w:pPr>
    </w:p>
    <w:p w:rsidR="002640F8" w:rsidRDefault="002640F8" w:rsidP="002E78CC">
      <w:pPr>
        <w:rPr>
          <w:szCs w:val="22"/>
        </w:rPr>
      </w:pPr>
    </w:p>
    <w:p w:rsidR="00594EBB" w:rsidRPr="00B63838" w:rsidRDefault="00594EBB" w:rsidP="00594EBB">
      <w:pPr>
        <w:jc w:val="both"/>
        <w:rPr>
          <w:rFonts w:ascii="Arial" w:hAnsi="Arial" w:cs="Arial"/>
          <w:b/>
          <w:sz w:val="24"/>
        </w:rPr>
      </w:pPr>
      <w:r w:rsidRPr="00B63838">
        <w:rPr>
          <w:rFonts w:ascii="Arial" w:hAnsi="Arial" w:cs="Arial"/>
          <w:b/>
          <w:sz w:val="24"/>
        </w:rPr>
        <w:t>CURSO “M</w:t>
      </w:r>
      <w:r>
        <w:rPr>
          <w:rFonts w:ascii="Arial" w:hAnsi="Arial" w:cs="Arial"/>
          <w:b/>
          <w:sz w:val="24"/>
        </w:rPr>
        <w:t>OTORES</w:t>
      </w:r>
      <w:r w:rsidRPr="00B63838">
        <w:rPr>
          <w:rFonts w:ascii="Arial" w:hAnsi="Arial" w:cs="Arial"/>
          <w:b/>
          <w:sz w:val="24"/>
        </w:rPr>
        <w:t>”</w:t>
      </w:r>
    </w:p>
    <w:p w:rsidR="00594EBB" w:rsidRPr="00020410" w:rsidRDefault="00594EBB" w:rsidP="00594EB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594EBB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</w:t>
      </w:r>
      <w:r>
        <w:rPr>
          <w:rFonts w:ascii="Arial" w:hAnsi="Arial" w:cs="Arial"/>
          <w:sz w:val="24"/>
        </w:rPr>
        <w:t>134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6</w:t>
      </w:r>
      <w:r w:rsidRPr="002E78CC">
        <w:rPr>
          <w:rFonts w:ascii="Arial" w:hAnsi="Arial" w:cs="Arial"/>
          <w:sz w:val="24"/>
        </w:rPr>
        <w:t>0horas</w:t>
      </w:r>
      <w:r>
        <w:rPr>
          <w:rFonts w:ascii="Arial" w:hAnsi="Arial" w:cs="Arial"/>
          <w:sz w:val="24"/>
        </w:rPr>
        <w:tab/>
        <w:t>Titulación: ESO</w:t>
      </w:r>
    </w:p>
    <w:p w:rsidR="00594EBB" w:rsidRPr="002E78CC" w:rsidRDefault="00594EBB" w:rsidP="00594EB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16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marzo</w:t>
      </w:r>
      <w:r w:rsidRPr="002E78CC">
        <w:rPr>
          <w:rFonts w:ascii="Arial" w:hAnsi="Arial" w:cs="Arial"/>
          <w:sz w:val="24"/>
        </w:rPr>
        <w:t xml:space="preserve"> de 2017 al </w:t>
      </w:r>
      <w:r>
        <w:rPr>
          <w:rFonts w:ascii="Arial" w:hAnsi="Arial" w:cs="Arial"/>
          <w:sz w:val="24"/>
        </w:rPr>
        <w:t>29</w:t>
      </w:r>
      <w:r w:rsidRPr="002E78CC">
        <w:rPr>
          <w:rFonts w:ascii="Arial" w:hAnsi="Arial" w:cs="Arial"/>
          <w:sz w:val="24"/>
        </w:rPr>
        <w:t xml:space="preserve"> de junio de 2017</w:t>
      </w:r>
      <w:r>
        <w:rPr>
          <w:rFonts w:ascii="Arial" w:hAnsi="Arial" w:cs="Arial"/>
          <w:sz w:val="24"/>
        </w:rPr>
        <w:tab/>
        <w:t>Horario: Tarde</w:t>
      </w:r>
    </w:p>
    <w:p w:rsidR="00B63838" w:rsidRDefault="00B63838" w:rsidP="002E78CC">
      <w:pPr>
        <w:rPr>
          <w:szCs w:val="22"/>
        </w:rPr>
      </w:pPr>
    </w:p>
    <w:p w:rsidR="00C52E5B" w:rsidRDefault="00C52E5B" w:rsidP="002E78CC">
      <w:pPr>
        <w:rPr>
          <w:szCs w:val="22"/>
        </w:rPr>
      </w:pPr>
    </w:p>
    <w:p w:rsidR="00C52E5B" w:rsidRPr="00B63838" w:rsidRDefault="00C52E5B" w:rsidP="00C52E5B">
      <w:pPr>
        <w:jc w:val="both"/>
        <w:rPr>
          <w:rFonts w:ascii="Arial" w:hAnsi="Arial" w:cs="Arial"/>
          <w:b/>
          <w:sz w:val="24"/>
        </w:rPr>
      </w:pPr>
      <w:r w:rsidRPr="00B63838">
        <w:rPr>
          <w:rFonts w:ascii="Arial" w:hAnsi="Arial" w:cs="Arial"/>
          <w:b/>
          <w:sz w:val="24"/>
        </w:rPr>
        <w:t>CURSO “</w:t>
      </w:r>
      <w:r>
        <w:rPr>
          <w:rFonts w:ascii="Arial" w:hAnsi="Arial" w:cs="Arial"/>
          <w:b/>
          <w:sz w:val="24"/>
        </w:rPr>
        <w:t>PREPARACIÓN DE SUPERFICIES</w:t>
      </w:r>
      <w:r w:rsidRPr="00B63838">
        <w:rPr>
          <w:rFonts w:ascii="Arial" w:hAnsi="Arial" w:cs="Arial"/>
          <w:b/>
          <w:sz w:val="24"/>
        </w:rPr>
        <w:t>”</w:t>
      </w:r>
    </w:p>
    <w:p w:rsidR="00C52E5B" w:rsidRPr="00020410" w:rsidRDefault="00C52E5B" w:rsidP="00C52E5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C52E5B" w:rsidRDefault="00C52E5B" w:rsidP="00C52E5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>AC-2015-3</w:t>
      </w:r>
      <w:r>
        <w:rPr>
          <w:rFonts w:ascii="Arial" w:hAnsi="Arial" w:cs="Arial"/>
          <w:sz w:val="24"/>
        </w:rPr>
        <w:t>135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desempleados 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</w:t>
      </w:r>
      <w:r w:rsidRPr="002E78C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2E78CC">
        <w:rPr>
          <w:rFonts w:ascii="Arial" w:hAnsi="Arial" w:cs="Arial"/>
          <w:sz w:val="24"/>
        </w:rPr>
        <w:t>horas</w:t>
      </w:r>
      <w:r>
        <w:rPr>
          <w:rFonts w:ascii="Arial" w:hAnsi="Arial" w:cs="Arial"/>
          <w:sz w:val="24"/>
        </w:rPr>
        <w:tab/>
        <w:t>Titulación: ESO</w:t>
      </w:r>
    </w:p>
    <w:p w:rsidR="00C52E5B" w:rsidRPr="002E78CC" w:rsidRDefault="00C52E5B" w:rsidP="00C52E5B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9</w:t>
      </w:r>
      <w:r w:rsidRPr="002E78CC">
        <w:rPr>
          <w:rFonts w:ascii="Arial" w:hAnsi="Arial" w:cs="Arial"/>
          <w:sz w:val="24"/>
        </w:rPr>
        <w:t xml:space="preserve"> de </w:t>
      </w:r>
      <w:r w:rsidR="00D535D9">
        <w:rPr>
          <w:rFonts w:ascii="Arial" w:hAnsi="Arial" w:cs="Arial"/>
          <w:sz w:val="24"/>
        </w:rPr>
        <w:t>enero</w:t>
      </w:r>
      <w:r w:rsidRPr="002E78CC">
        <w:rPr>
          <w:rFonts w:ascii="Arial" w:hAnsi="Arial" w:cs="Arial"/>
          <w:sz w:val="24"/>
        </w:rPr>
        <w:t xml:space="preserve"> de 201</w:t>
      </w:r>
      <w:r w:rsidR="00D535D9">
        <w:rPr>
          <w:rFonts w:ascii="Arial" w:hAnsi="Arial" w:cs="Arial"/>
          <w:sz w:val="24"/>
        </w:rPr>
        <w:t>7</w:t>
      </w:r>
      <w:r w:rsidRPr="002E78CC">
        <w:rPr>
          <w:rFonts w:ascii="Arial" w:hAnsi="Arial" w:cs="Arial"/>
          <w:sz w:val="24"/>
        </w:rPr>
        <w:t xml:space="preserve"> al </w:t>
      </w:r>
      <w:r w:rsidR="00D535D9">
        <w:rPr>
          <w:rFonts w:ascii="Arial" w:hAnsi="Arial" w:cs="Arial"/>
          <w:sz w:val="24"/>
        </w:rPr>
        <w:t>15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marzo</w:t>
      </w:r>
      <w:r w:rsidRPr="002E78CC">
        <w:rPr>
          <w:rFonts w:ascii="Arial" w:hAnsi="Arial" w:cs="Arial"/>
          <w:sz w:val="24"/>
        </w:rPr>
        <w:t xml:space="preserve"> de 2017</w:t>
      </w:r>
      <w:r>
        <w:rPr>
          <w:rFonts w:ascii="Arial" w:hAnsi="Arial" w:cs="Arial"/>
          <w:sz w:val="24"/>
        </w:rPr>
        <w:tab/>
        <w:t>Horario: Tarde</w:t>
      </w:r>
    </w:p>
    <w:p w:rsidR="00C52E5B" w:rsidRDefault="00C52E5B" w:rsidP="002E78CC">
      <w:pPr>
        <w:rPr>
          <w:szCs w:val="22"/>
        </w:rPr>
      </w:pPr>
    </w:p>
    <w:p w:rsidR="00020410" w:rsidRDefault="00020410" w:rsidP="002E78CC">
      <w:pPr>
        <w:rPr>
          <w:szCs w:val="22"/>
        </w:rPr>
      </w:pPr>
    </w:p>
    <w:p w:rsidR="00020410" w:rsidRPr="00B63838" w:rsidRDefault="00020410" w:rsidP="00020410">
      <w:pPr>
        <w:jc w:val="both"/>
        <w:rPr>
          <w:rFonts w:ascii="Arial" w:hAnsi="Arial" w:cs="Arial"/>
          <w:b/>
          <w:sz w:val="24"/>
        </w:rPr>
      </w:pPr>
      <w:r w:rsidRPr="00B63838">
        <w:rPr>
          <w:rFonts w:ascii="Arial" w:hAnsi="Arial" w:cs="Arial"/>
          <w:b/>
          <w:sz w:val="24"/>
        </w:rPr>
        <w:t>CURSO “</w:t>
      </w:r>
      <w:r>
        <w:rPr>
          <w:rFonts w:ascii="Arial" w:hAnsi="Arial" w:cs="Arial"/>
          <w:b/>
          <w:sz w:val="24"/>
        </w:rPr>
        <w:t>ENSAYOS MICROBIOLÓGICOS</w:t>
      </w:r>
      <w:r w:rsidRPr="00B63838">
        <w:rPr>
          <w:rFonts w:ascii="Arial" w:hAnsi="Arial" w:cs="Arial"/>
          <w:b/>
          <w:sz w:val="24"/>
        </w:rPr>
        <w:t>”</w:t>
      </w:r>
    </w:p>
    <w:p w:rsidR="00020410" w:rsidRPr="00020410" w:rsidRDefault="00020410" w:rsidP="00020410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020410" w:rsidRDefault="00020410" w:rsidP="000204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PL-2015-164/1</w:t>
      </w:r>
      <w:r>
        <w:rPr>
          <w:rFonts w:ascii="Arial" w:hAnsi="Arial" w:cs="Arial"/>
          <w:sz w:val="24"/>
        </w:rPr>
        <w:tab/>
        <w:t>para</w:t>
      </w:r>
      <w:r w:rsidRPr="002E78CC">
        <w:rPr>
          <w:rFonts w:ascii="Arial" w:hAnsi="Arial" w:cs="Arial"/>
          <w:sz w:val="24"/>
        </w:rPr>
        <w:t xml:space="preserve"> trabajadores </w:t>
      </w:r>
      <w:r>
        <w:rPr>
          <w:rFonts w:ascii="Arial" w:hAnsi="Arial" w:cs="Arial"/>
          <w:sz w:val="24"/>
        </w:rPr>
        <w:t>ocupados</w:t>
      </w:r>
      <w:r>
        <w:rPr>
          <w:rFonts w:ascii="Arial" w:hAnsi="Arial" w:cs="Arial"/>
          <w:sz w:val="24"/>
        </w:rPr>
        <w:tab/>
      </w:r>
      <w:r w:rsidRPr="002E78C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15</w:t>
      </w:r>
      <w:r w:rsidRPr="002E78CC">
        <w:rPr>
          <w:rFonts w:ascii="Arial" w:hAnsi="Arial" w:cs="Arial"/>
          <w:sz w:val="24"/>
        </w:rPr>
        <w:t>0horas</w:t>
      </w:r>
      <w:r>
        <w:rPr>
          <w:rFonts w:ascii="Arial" w:hAnsi="Arial" w:cs="Arial"/>
          <w:sz w:val="24"/>
        </w:rPr>
        <w:tab/>
        <w:t>Titulación: BACHILL.</w:t>
      </w:r>
    </w:p>
    <w:p w:rsidR="00020410" w:rsidRPr="002E78CC" w:rsidRDefault="00020410" w:rsidP="00020410">
      <w:pPr>
        <w:jc w:val="both"/>
        <w:rPr>
          <w:rFonts w:ascii="Arial" w:hAnsi="Arial" w:cs="Arial"/>
          <w:sz w:val="24"/>
        </w:rPr>
      </w:pPr>
      <w:r w:rsidRPr="002E78CC">
        <w:rPr>
          <w:rFonts w:ascii="Arial" w:hAnsi="Arial" w:cs="Arial"/>
          <w:sz w:val="24"/>
        </w:rPr>
        <w:t xml:space="preserve">Calendario: Del </w:t>
      </w:r>
      <w:r>
        <w:rPr>
          <w:rFonts w:ascii="Arial" w:hAnsi="Arial" w:cs="Arial"/>
          <w:sz w:val="24"/>
        </w:rPr>
        <w:t>23</w:t>
      </w:r>
      <w:r w:rsidRPr="002E78C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febrero</w:t>
      </w:r>
      <w:r w:rsidRPr="002E78CC">
        <w:rPr>
          <w:rFonts w:ascii="Arial" w:hAnsi="Arial" w:cs="Arial"/>
          <w:sz w:val="24"/>
        </w:rPr>
        <w:t xml:space="preserve"> de 2017 al </w:t>
      </w:r>
      <w:r>
        <w:rPr>
          <w:rFonts w:ascii="Arial" w:hAnsi="Arial" w:cs="Arial"/>
          <w:sz w:val="24"/>
        </w:rPr>
        <w:t>7</w:t>
      </w:r>
      <w:r w:rsidRPr="002E78CC">
        <w:rPr>
          <w:rFonts w:ascii="Arial" w:hAnsi="Arial" w:cs="Arial"/>
          <w:sz w:val="24"/>
        </w:rPr>
        <w:t xml:space="preserve"> de ju</w:t>
      </w:r>
      <w:r>
        <w:rPr>
          <w:rFonts w:ascii="Arial" w:hAnsi="Arial" w:cs="Arial"/>
          <w:sz w:val="24"/>
        </w:rPr>
        <w:t>l</w:t>
      </w:r>
      <w:r w:rsidRPr="002E78CC">
        <w:rPr>
          <w:rFonts w:ascii="Arial" w:hAnsi="Arial" w:cs="Arial"/>
          <w:sz w:val="24"/>
        </w:rPr>
        <w:t>io de 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Horario: Fin de semana</w:t>
      </w:r>
    </w:p>
    <w:p w:rsidR="00020410" w:rsidRPr="002E78CC" w:rsidRDefault="00020410" w:rsidP="002E78CC">
      <w:pPr>
        <w:rPr>
          <w:szCs w:val="22"/>
        </w:rPr>
      </w:pPr>
    </w:p>
    <w:sectPr w:rsidR="00020410" w:rsidRPr="002E78CC" w:rsidSect="0067155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FB" w:rsidRDefault="000942FB">
      <w:r>
        <w:separator/>
      </w:r>
    </w:p>
  </w:endnote>
  <w:endnote w:type="continuationSeparator" w:id="0">
    <w:p w:rsidR="000942FB" w:rsidRDefault="0009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E3" w:rsidRDefault="003D0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EE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EE3" w:rsidRDefault="00740EE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E3" w:rsidRDefault="003D0722">
    <w:pPr>
      <w:pStyle w:val="Piedepgina"/>
      <w:framePr w:wrap="around" w:vAnchor="text" w:hAnchor="page" w:x="10367" w:y="2"/>
      <w:rPr>
        <w:rStyle w:val="Nmerodepgina"/>
        <w:rFonts w:ascii="Comic Sans MS" w:hAnsi="Comic Sans MS"/>
        <w:sz w:val="16"/>
      </w:rPr>
    </w:pPr>
    <w:r>
      <w:rPr>
        <w:rStyle w:val="Nmerodepgina"/>
        <w:rFonts w:ascii="Comic Sans MS" w:hAnsi="Comic Sans MS"/>
        <w:sz w:val="16"/>
      </w:rPr>
      <w:fldChar w:fldCharType="begin"/>
    </w:r>
    <w:r w:rsidR="00740EE3">
      <w:rPr>
        <w:rStyle w:val="Nmerodepgina"/>
        <w:rFonts w:ascii="Comic Sans MS" w:hAnsi="Comic Sans MS"/>
        <w:sz w:val="16"/>
      </w:rPr>
      <w:instrText xml:space="preserve">PAGE  </w:instrText>
    </w:r>
    <w:r>
      <w:rPr>
        <w:rStyle w:val="Nmerodepgina"/>
        <w:rFonts w:ascii="Comic Sans MS" w:hAnsi="Comic Sans MS"/>
        <w:sz w:val="16"/>
      </w:rPr>
      <w:fldChar w:fldCharType="separate"/>
    </w:r>
    <w:r w:rsidR="00594EBB">
      <w:rPr>
        <w:rStyle w:val="Nmerodepgina"/>
        <w:rFonts w:ascii="Comic Sans MS" w:hAnsi="Comic Sans MS"/>
        <w:noProof/>
        <w:sz w:val="16"/>
      </w:rPr>
      <w:t>2</w:t>
    </w:r>
    <w:r>
      <w:rPr>
        <w:rStyle w:val="Nmerodepgina"/>
        <w:rFonts w:ascii="Comic Sans MS" w:hAnsi="Comic Sans MS"/>
        <w:sz w:val="16"/>
      </w:rPr>
      <w:fldChar w:fldCharType="end"/>
    </w:r>
  </w:p>
  <w:p w:rsidR="00740EE3" w:rsidRDefault="00740EE3" w:rsidP="00B60FE3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E3" w:rsidRDefault="00740EE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FB" w:rsidRDefault="000942FB">
      <w:r>
        <w:separator/>
      </w:r>
    </w:p>
  </w:footnote>
  <w:footnote w:type="continuationSeparator" w:id="0">
    <w:p w:rsidR="000942FB" w:rsidRDefault="00094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/>
    </w:tblPr>
    <w:tblGrid>
      <w:gridCol w:w="1702"/>
      <w:gridCol w:w="5528"/>
      <w:gridCol w:w="851"/>
      <w:gridCol w:w="2693"/>
    </w:tblGrid>
    <w:tr w:rsidR="00E13E78" w:rsidRPr="00262D2E" w:rsidTr="00313FDE">
      <w:trPr>
        <w:trHeight w:val="968"/>
      </w:trPr>
      <w:tc>
        <w:tcPr>
          <w:tcW w:w="1702" w:type="dxa"/>
          <w:vMerge w:val="restart"/>
          <w:vAlign w:val="center"/>
        </w:tcPr>
        <w:p w:rsidR="00E13E78" w:rsidRPr="00262D2E" w:rsidRDefault="00133612" w:rsidP="006613B8">
          <w:pPr>
            <w:tabs>
              <w:tab w:val="left" w:pos="657"/>
              <w:tab w:val="center" w:pos="97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>
                <wp:extent cx="239395" cy="403860"/>
                <wp:effectExtent l="19050" t="0" r="825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3E78" w:rsidRPr="004F5EFD" w:rsidRDefault="00E13E78" w:rsidP="009B347A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4F5EFD">
            <w:rPr>
              <w:rFonts w:ascii="Arial" w:hAnsi="Arial" w:cs="Arial"/>
              <w:b/>
              <w:sz w:val="12"/>
              <w:szCs w:val="12"/>
            </w:rPr>
            <w:t>Región de Murcia</w:t>
          </w:r>
        </w:p>
      </w:tc>
      <w:tc>
        <w:tcPr>
          <w:tcW w:w="5528" w:type="dxa"/>
          <w:vAlign w:val="center"/>
        </w:tcPr>
        <w:p w:rsidR="00E13E78" w:rsidRPr="00280804" w:rsidRDefault="00E13E78" w:rsidP="006613B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80804">
            <w:rPr>
              <w:rFonts w:ascii="Arial" w:hAnsi="Arial" w:cs="Arial"/>
              <w:b/>
              <w:sz w:val="28"/>
              <w:szCs w:val="28"/>
            </w:rPr>
            <w:t>INFORME-COMUNICADO</w:t>
          </w:r>
        </w:p>
        <w:p w:rsidR="00E13E78" w:rsidRPr="00A166EC" w:rsidRDefault="00E13E78" w:rsidP="006613B8">
          <w:pPr>
            <w:pStyle w:val="Encabezado"/>
            <w:jc w:val="center"/>
            <w:rPr>
              <w:rFonts w:ascii="Franklin Gothic Medium Cond" w:hAnsi="Franklin Gothic Medium Cond" w:cs="Arial"/>
              <w:b/>
              <w:color w:val="404040"/>
              <w:sz w:val="28"/>
              <w:szCs w:val="28"/>
            </w:rPr>
          </w:pPr>
        </w:p>
      </w:tc>
      <w:tc>
        <w:tcPr>
          <w:tcW w:w="851" w:type="dxa"/>
          <w:vAlign w:val="center"/>
        </w:tcPr>
        <w:p w:rsidR="00E13E78" w:rsidRPr="00A166EC" w:rsidRDefault="00133612" w:rsidP="006613B8">
          <w:pPr>
            <w:ind w:left="-108"/>
            <w:jc w:val="center"/>
            <w:rPr>
              <w:rFonts w:ascii="Franklin Gothic Medium Cond" w:hAnsi="Franklin Gothic Medium Cond" w:cs="Arial"/>
              <w:b/>
              <w:color w:val="404040"/>
              <w:sz w:val="28"/>
              <w:szCs w:val="28"/>
            </w:rPr>
          </w:pPr>
          <w:r>
            <w:rPr>
              <w:rFonts w:ascii="Franklin Gothic Medium Cond" w:hAnsi="Franklin Gothic Medium Cond" w:cs="Arial"/>
              <w:b/>
              <w:noProof/>
              <w:color w:val="404040"/>
              <w:sz w:val="28"/>
              <w:szCs w:val="28"/>
              <w:lang w:val="es-ES_tradnl" w:eastAsia="es-ES_tradnl"/>
            </w:rPr>
            <w:drawing>
              <wp:inline distT="0" distB="0" distL="0" distR="0">
                <wp:extent cx="542290" cy="529590"/>
                <wp:effectExtent l="19050" t="0" r="0" b="0"/>
                <wp:docPr id="6" name="Imagen 6" descr="sgs_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gs_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:rsidR="00E13E78" w:rsidRPr="00262D2E" w:rsidRDefault="00133612" w:rsidP="006613B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ES_tradnl" w:eastAsia="es-ES_tradnl"/>
            </w:rPr>
            <w:drawing>
              <wp:inline distT="0" distB="0" distL="0" distR="0">
                <wp:extent cx="1223645" cy="479425"/>
                <wp:effectExtent l="19050" t="0" r="0" b="0"/>
                <wp:docPr id="8" name="Imagen 8" descr="ies_politecnico_cartage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es_politecnico_cartage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645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3E78" w:rsidRPr="004F5EFD" w:rsidRDefault="00E13E78" w:rsidP="006613B8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4F5EFD">
            <w:rPr>
              <w:rFonts w:ascii="Arial" w:hAnsi="Arial" w:cs="Arial"/>
              <w:sz w:val="12"/>
              <w:szCs w:val="12"/>
            </w:rPr>
            <w:t>Calle Grecia 56 | 30203 Cartagena</w:t>
          </w:r>
        </w:p>
        <w:p w:rsidR="00E13E78" w:rsidRPr="004F5EFD" w:rsidRDefault="00E13E78" w:rsidP="006613B8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4F5EFD">
            <w:rPr>
              <w:rFonts w:ascii="Arial" w:hAnsi="Arial" w:cs="Arial"/>
              <w:sz w:val="12"/>
              <w:szCs w:val="12"/>
            </w:rPr>
            <w:t>T: 968120909 |  F: 968500077</w:t>
          </w:r>
        </w:p>
        <w:p w:rsidR="00E13E78" w:rsidRPr="00A166EC" w:rsidRDefault="00E13E78" w:rsidP="006613B8">
          <w:pPr>
            <w:jc w:val="center"/>
            <w:rPr>
              <w:rFonts w:ascii="Arial" w:hAnsi="Arial" w:cs="Arial"/>
              <w:sz w:val="12"/>
              <w:szCs w:val="12"/>
              <w:lang w:val="en-GB"/>
            </w:rPr>
          </w:pPr>
          <w:r w:rsidRPr="00A166EC">
            <w:rPr>
              <w:rFonts w:ascii="Arial" w:hAnsi="Arial" w:cs="Arial"/>
              <w:sz w:val="12"/>
              <w:szCs w:val="12"/>
              <w:lang w:val="en-GB"/>
            </w:rPr>
            <w:t>30001801@</w:t>
          </w:r>
          <w:r w:rsidRPr="00A166EC">
            <w:rPr>
              <w:rFonts w:ascii="Arial" w:hAnsi="Arial" w:cs="Arial"/>
              <w:sz w:val="12"/>
              <w:szCs w:val="12"/>
            </w:rPr>
            <w:t>murciaeduca.es</w:t>
          </w:r>
        </w:p>
        <w:p w:rsidR="00E13E78" w:rsidRPr="00262D2E" w:rsidRDefault="00E13E78" w:rsidP="006613B8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A166EC">
            <w:rPr>
              <w:rFonts w:ascii="Arial" w:hAnsi="Arial" w:cs="Arial"/>
              <w:sz w:val="12"/>
              <w:szCs w:val="12"/>
              <w:lang w:val="en-GB"/>
            </w:rPr>
            <w:t>politecnicocartagena.com</w:t>
          </w:r>
        </w:p>
      </w:tc>
    </w:tr>
    <w:tr w:rsidR="00E13E78" w:rsidRPr="004F5EFD" w:rsidTr="00313FDE">
      <w:trPr>
        <w:trHeight w:val="260"/>
      </w:trPr>
      <w:tc>
        <w:tcPr>
          <w:tcW w:w="1702" w:type="dxa"/>
          <w:vMerge/>
        </w:tcPr>
        <w:p w:rsidR="00E13E78" w:rsidRPr="00262D2E" w:rsidRDefault="00E13E78" w:rsidP="006613B8">
          <w:pPr>
            <w:tabs>
              <w:tab w:val="left" w:pos="657"/>
              <w:tab w:val="center" w:pos="972"/>
            </w:tabs>
            <w:rPr>
              <w:rFonts w:ascii="Arial" w:hAnsi="Arial" w:cs="Arial"/>
            </w:rPr>
          </w:pPr>
        </w:p>
      </w:tc>
      <w:tc>
        <w:tcPr>
          <w:tcW w:w="6379" w:type="dxa"/>
          <w:gridSpan w:val="2"/>
          <w:shd w:val="clear" w:color="auto" w:fill="F2F2F2"/>
          <w:vAlign w:val="center"/>
        </w:tcPr>
        <w:p w:rsidR="00E13E78" w:rsidRPr="004F5EFD" w:rsidRDefault="00E13E78" w:rsidP="006613B8">
          <w:pPr>
            <w:jc w:val="center"/>
            <w:rPr>
              <w:rFonts w:ascii="Franklin Gothic Medium" w:hAnsi="Franklin Gothic Medium" w:cs="Arial"/>
              <w:b/>
              <w:color w:val="0000FF"/>
              <w:sz w:val="16"/>
              <w:szCs w:val="16"/>
            </w:rPr>
          </w:pPr>
          <w:r w:rsidRPr="004F5EFD">
            <w:rPr>
              <w:rFonts w:ascii="Franklin Gothic Medium Cond" w:hAnsi="Franklin Gothic Medium Cond" w:cs="Arial"/>
              <w:color w:val="CC6600"/>
              <w:sz w:val="16"/>
              <w:szCs w:val="16"/>
            </w:rPr>
            <w:t xml:space="preserve">Código  </w:t>
          </w:r>
          <w:r w:rsidRPr="004F5EFD">
            <w:rPr>
              <w:rFonts w:ascii="Franklin Gothic Medium Cond" w:hAnsi="Franklin Gothic Medium Cond" w:cs="Arial"/>
              <w:color w:val="404040"/>
              <w:sz w:val="16"/>
              <w:szCs w:val="16"/>
            </w:rPr>
            <w:t>RC-01.07</w:t>
          </w:r>
          <w:r w:rsidRPr="004F5EFD">
            <w:rPr>
              <w:rFonts w:ascii="Franklin Gothic Medium Cond" w:hAnsi="Franklin Gothic Medium Cond" w:cs="Arial"/>
              <w:color w:val="CC6600"/>
              <w:sz w:val="16"/>
              <w:szCs w:val="16"/>
            </w:rPr>
            <w:t xml:space="preserve"> | Revisión: </w:t>
          </w:r>
          <w:r w:rsidRPr="004F5EFD">
            <w:rPr>
              <w:rFonts w:ascii="Franklin Gothic Medium Cond" w:hAnsi="Franklin Gothic Medium Cond" w:cs="Arial"/>
              <w:color w:val="404040"/>
              <w:sz w:val="16"/>
              <w:szCs w:val="16"/>
            </w:rPr>
            <w:t>00</w:t>
          </w:r>
          <w:r w:rsidRPr="004F5EFD">
            <w:rPr>
              <w:rFonts w:ascii="Franklin Gothic Medium Cond" w:hAnsi="Franklin Gothic Medium Cond" w:cs="Arial"/>
              <w:color w:val="CC6600"/>
              <w:sz w:val="16"/>
              <w:szCs w:val="16"/>
            </w:rPr>
            <w:t xml:space="preserve"> |Página </w: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begin"/>
          </w:r>
          <w:r w:rsidRPr="004F5EFD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instrText xml:space="preserve"> PAGE </w:instrTex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separate"/>
          </w:r>
          <w:r w:rsidR="00D535D9">
            <w:rPr>
              <w:rFonts w:ascii="Franklin Gothic Medium Cond" w:hAnsi="Franklin Gothic Medium Cond" w:cs="Arial"/>
              <w:noProof/>
              <w:color w:val="404040"/>
              <w:sz w:val="18"/>
              <w:szCs w:val="18"/>
            </w:rPr>
            <w:t>1</w: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end"/>
          </w:r>
          <w:r w:rsidRPr="004F5EFD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t xml:space="preserve"> </w:t>
          </w:r>
          <w:r w:rsidRPr="004F5EFD">
            <w:rPr>
              <w:rFonts w:ascii="Franklin Gothic Medium Cond" w:hAnsi="Franklin Gothic Medium Cond" w:cs="Arial"/>
              <w:color w:val="404040"/>
              <w:sz w:val="16"/>
              <w:szCs w:val="16"/>
            </w:rPr>
            <w:t xml:space="preserve">de </w: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begin"/>
          </w:r>
          <w:r w:rsidRPr="004F5EFD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instrText xml:space="preserve"> NUMPAGES </w:instrTex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separate"/>
          </w:r>
          <w:r w:rsidR="00D535D9">
            <w:rPr>
              <w:rFonts w:ascii="Franklin Gothic Medium Cond" w:hAnsi="Franklin Gothic Medium Cond" w:cs="Arial"/>
              <w:noProof/>
              <w:color w:val="404040"/>
              <w:sz w:val="18"/>
              <w:szCs w:val="18"/>
            </w:rPr>
            <w:t>1</w:t>
          </w:r>
          <w:r w:rsidR="003D0722" w:rsidRPr="00F451F7">
            <w:rPr>
              <w:rFonts w:ascii="Franklin Gothic Medium Cond" w:hAnsi="Franklin Gothic Medium Cond" w:cs="Arial"/>
              <w:color w:val="404040"/>
              <w:sz w:val="18"/>
              <w:szCs w:val="18"/>
            </w:rPr>
            <w:fldChar w:fldCharType="end"/>
          </w:r>
        </w:p>
      </w:tc>
      <w:tc>
        <w:tcPr>
          <w:tcW w:w="2693" w:type="dxa"/>
          <w:vMerge/>
        </w:tcPr>
        <w:p w:rsidR="00E13E78" w:rsidRPr="004F5EFD" w:rsidRDefault="00E13E78" w:rsidP="006613B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740EE3" w:rsidRDefault="00740EE3" w:rsidP="00313FDE">
    <w:pPr>
      <w:pStyle w:val="Encabezado"/>
      <w:rPr>
        <w:rFonts w:ascii="Verdana" w:hAnsi="Verdana"/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8687C"/>
    <w:multiLevelType w:val="singleLevel"/>
    <w:tmpl w:val="2A3EDBE6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>
    <w:nsid w:val="0B586D13"/>
    <w:multiLevelType w:val="singleLevel"/>
    <w:tmpl w:val="F6C23704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">
    <w:nsid w:val="108D36E0"/>
    <w:multiLevelType w:val="singleLevel"/>
    <w:tmpl w:val="50D44D5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4">
    <w:nsid w:val="15464AEC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5">
    <w:nsid w:val="183A1F9B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6">
    <w:nsid w:val="1AE20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FE75C4"/>
    <w:multiLevelType w:val="singleLevel"/>
    <w:tmpl w:val="11FC421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2A0B2281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9">
    <w:nsid w:val="2AC17571"/>
    <w:multiLevelType w:val="hybridMultilevel"/>
    <w:tmpl w:val="92729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D5C4E"/>
    <w:multiLevelType w:val="singleLevel"/>
    <w:tmpl w:val="0BC27D8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1">
    <w:nsid w:val="301D00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D33688"/>
    <w:multiLevelType w:val="singleLevel"/>
    <w:tmpl w:val="F6C23704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3">
    <w:nsid w:val="33404DE6"/>
    <w:multiLevelType w:val="singleLevel"/>
    <w:tmpl w:val="0BC27D8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4">
    <w:nsid w:val="33D10A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D3200D"/>
    <w:multiLevelType w:val="hybridMultilevel"/>
    <w:tmpl w:val="92A43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F44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98010D"/>
    <w:multiLevelType w:val="hybridMultilevel"/>
    <w:tmpl w:val="09682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86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59572C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20">
    <w:nsid w:val="52165E85"/>
    <w:multiLevelType w:val="hybridMultilevel"/>
    <w:tmpl w:val="98E060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65E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6BF35CA"/>
    <w:multiLevelType w:val="singleLevel"/>
    <w:tmpl w:val="0BC27D8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3">
    <w:nsid w:val="5A320A37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24">
    <w:nsid w:val="5ECC0B62"/>
    <w:multiLevelType w:val="singleLevel"/>
    <w:tmpl w:val="BBD45F7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>
    <w:nsid w:val="600A333D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26">
    <w:nsid w:val="60101A12"/>
    <w:multiLevelType w:val="singleLevel"/>
    <w:tmpl w:val="A7A05802"/>
    <w:lvl w:ilvl="0">
      <w:start w:val="3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>
    <w:nsid w:val="6194437D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28">
    <w:nsid w:val="676851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790938"/>
    <w:multiLevelType w:val="singleLevel"/>
    <w:tmpl w:val="1DD4CCB8"/>
    <w:lvl w:ilvl="0">
      <w:numFmt w:val="bullet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</w:rPr>
    </w:lvl>
  </w:abstractNum>
  <w:abstractNum w:abstractNumId="30">
    <w:nsid w:val="75017A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A10315"/>
    <w:multiLevelType w:val="singleLevel"/>
    <w:tmpl w:val="50D44D5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2">
    <w:nsid w:val="773618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B2A3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CF7BD5"/>
    <w:multiLevelType w:val="singleLevel"/>
    <w:tmpl w:val="B9069034"/>
    <w:lvl w:ilvl="0">
      <w:numFmt w:val="bullet"/>
      <w:lvlText w:val=""/>
      <w:lvlJc w:val="left"/>
      <w:pPr>
        <w:tabs>
          <w:tab w:val="num" w:pos="929"/>
        </w:tabs>
        <w:ind w:left="9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31"/>
  </w:num>
  <w:num w:numId="5">
    <w:abstractNumId w:val="2"/>
  </w:num>
  <w:num w:numId="6">
    <w:abstractNumId w:val="12"/>
  </w:num>
  <w:num w:numId="7">
    <w:abstractNumId w:val="26"/>
  </w:num>
  <w:num w:numId="8">
    <w:abstractNumId w:val="21"/>
  </w:num>
  <w:num w:numId="9">
    <w:abstractNumId w:val="10"/>
  </w:num>
  <w:num w:numId="10">
    <w:abstractNumId w:val="2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9"/>
  </w:num>
  <w:num w:numId="14">
    <w:abstractNumId w:val="5"/>
  </w:num>
  <w:num w:numId="15">
    <w:abstractNumId w:val="32"/>
  </w:num>
  <w:num w:numId="16">
    <w:abstractNumId w:val="11"/>
  </w:num>
  <w:num w:numId="17">
    <w:abstractNumId w:val="30"/>
  </w:num>
  <w:num w:numId="18">
    <w:abstractNumId w:val="22"/>
  </w:num>
  <w:num w:numId="19">
    <w:abstractNumId w:val="16"/>
  </w:num>
  <w:num w:numId="20">
    <w:abstractNumId w:val="25"/>
  </w:num>
  <w:num w:numId="21">
    <w:abstractNumId w:val="28"/>
  </w:num>
  <w:num w:numId="22">
    <w:abstractNumId w:val="33"/>
  </w:num>
  <w:num w:numId="23">
    <w:abstractNumId w:val="6"/>
  </w:num>
  <w:num w:numId="24">
    <w:abstractNumId w:val="7"/>
  </w:num>
  <w:num w:numId="25">
    <w:abstractNumId w:val="13"/>
  </w:num>
  <w:num w:numId="26">
    <w:abstractNumId w:val="8"/>
  </w:num>
  <w:num w:numId="27">
    <w:abstractNumId w:val="27"/>
  </w:num>
  <w:num w:numId="28">
    <w:abstractNumId w:val="19"/>
  </w:num>
  <w:num w:numId="29">
    <w:abstractNumId w:val="34"/>
  </w:num>
  <w:num w:numId="30">
    <w:abstractNumId w:val="18"/>
  </w:num>
  <w:num w:numId="31">
    <w:abstractNumId w:val="14"/>
  </w:num>
  <w:num w:numId="32">
    <w:abstractNumId w:val="15"/>
  </w:num>
  <w:num w:numId="33">
    <w:abstractNumId w:val="9"/>
  </w:num>
  <w:num w:numId="34">
    <w:abstractNumId w:val="2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>
      <o:colormenu v:ext="edit" stroke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73E8D"/>
    <w:rsid w:val="00006F2B"/>
    <w:rsid w:val="0001110A"/>
    <w:rsid w:val="00020410"/>
    <w:rsid w:val="0004620A"/>
    <w:rsid w:val="00067DA5"/>
    <w:rsid w:val="000942FB"/>
    <w:rsid w:val="000A33AE"/>
    <w:rsid w:val="000A5550"/>
    <w:rsid w:val="000D0E02"/>
    <w:rsid w:val="000E164E"/>
    <w:rsid w:val="000E5423"/>
    <w:rsid w:val="001063E9"/>
    <w:rsid w:val="0011721F"/>
    <w:rsid w:val="00133612"/>
    <w:rsid w:val="00134123"/>
    <w:rsid w:val="001346EE"/>
    <w:rsid w:val="00171DC4"/>
    <w:rsid w:val="00192186"/>
    <w:rsid w:val="001C33D6"/>
    <w:rsid w:val="001D5A30"/>
    <w:rsid w:val="001F0821"/>
    <w:rsid w:val="00205D06"/>
    <w:rsid w:val="00233A77"/>
    <w:rsid w:val="00244D86"/>
    <w:rsid w:val="002640F8"/>
    <w:rsid w:val="00280DC4"/>
    <w:rsid w:val="00290B5C"/>
    <w:rsid w:val="002D47FB"/>
    <w:rsid w:val="002E7221"/>
    <w:rsid w:val="002E78CC"/>
    <w:rsid w:val="00312D6F"/>
    <w:rsid w:val="00313FDE"/>
    <w:rsid w:val="00344A6A"/>
    <w:rsid w:val="00345065"/>
    <w:rsid w:val="003550E0"/>
    <w:rsid w:val="003825D2"/>
    <w:rsid w:val="003976BE"/>
    <w:rsid w:val="003B7DF1"/>
    <w:rsid w:val="003D0722"/>
    <w:rsid w:val="004357B9"/>
    <w:rsid w:val="00444D0D"/>
    <w:rsid w:val="0045641C"/>
    <w:rsid w:val="00467E5A"/>
    <w:rsid w:val="00484D57"/>
    <w:rsid w:val="00496AA7"/>
    <w:rsid w:val="00497070"/>
    <w:rsid w:val="004A03C1"/>
    <w:rsid w:val="004B012F"/>
    <w:rsid w:val="004B7A62"/>
    <w:rsid w:val="004D75FB"/>
    <w:rsid w:val="004E37F1"/>
    <w:rsid w:val="004E7D94"/>
    <w:rsid w:val="00515093"/>
    <w:rsid w:val="00523E95"/>
    <w:rsid w:val="00533D69"/>
    <w:rsid w:val="00533D81"/>
    <w:rsid w:val="00537D41"/>
    <w:rsid w:val="005426C4"/>
    <w:rsid w:val="00546790"/>
    <w:rsid w:val="00552B16"/>
    <w:rsid w:val="00552E0F"/>
    <w:rsid w:val="00586A5F"/>
    <w:rsid w:val="00594EBB"/>
    <w:rsid w:val="0060452F"/>
    <w:rsid w:val="00644993"/>
    <w:rsid w:val="00671557"/>
    <w:rsid w:val="006C23A8"/>
    <w:rsid w:val="00715528"/>
    <w:rsid w:val="00740EE3"/>
    <w:rsid w:val="00773E8D"/>
    <w:rsid w:val="00775668"/>
    <w:rsid w:val="00791321"/>
    <w:rsid w:val="0079440F"/>
    <w:rsid w:val="00796014"/>
    <w:rsid w:val="007D666D"/>
    <w:rsid w:val="007E1421"/>
    <w:rsid w:val="007F2737"/>
    <w:rsid w:val="007F4A1A"/>
    <w:rsid w:val="0083256A"/>
    <w:rsid w:val="008B107D"/>
    <w:rsid w:val="00927436"/>
    <w:rsid w:val="00963A70"/>
    <w:rsid w:val="009B347A"/>
    <w:rsid w:val="009D75A1"/>
    <w:rsid w:val="00A00BF7"/>
    <w:rsid w:val="00A069B9"/>
    <w:rsid w:val="00A155AF"/>
    <w:rsid w:val="00A24EF6"/>
    <w:rsid w:val="00A55CE6"/>
    <w:rsid w:val="00A706D4"/>
    <w:rsid w:val="00A74C3D"/>
    <w:rsid w:val="00AE2CDD"/>
    <w:rsid w:val="00AF2E59"/>
    <w:rsid w:val="00B101DF"/>
    <w:rsid w:val="00B204E8"/>
    <w:rsid w:val="00B252C7"/>
    <w:rsid w:val="00B308B3"/>
    <w:rsid w:val="00B37647"/>
    <w:rsid w:val="00B60FE3"/>
    <w:rsid w:val="00B63838"/>
    <w:rsid w:val="00B64710"/>
    <w:rsid w:val="00B906D8"/>
    <w:rsid w:val="00B91BEB"/>
    <w:rsid w:val="00BA2717"/>
    <w:rsid w:val="00BE2933"/>
    <w:rsid w:val="00BE6362"/>
    <w:rsid w:val="00BF30D1"/>
    <w:rsid w:val="00BF46A3"/>
    <w:rsid w:val="00C42F4D"/>
    <w:rsid w:val="00C52E5B"/>
    <w:rsid w:val="00C61250"/>
    <w:rsid w:val="00C87477"/>
    <w:rsid w:val="00C90AB8"/>
    <w:rsid w:val="00CB326F"/>
    <w:rsid w:val="00CC5FD4"/>
    <w:rsid w:val="00CD6387"/>
    <w:rsid w:val="00CF43B2"/>
    <w:rsid w:val="00D23885"/>
    <w:rsid w:val="00D27736"/>
    <w:rsid w:val="00D356D1"/>
    <w:rsid w:val="00D52511"/>
    <w:rsid w:val="00D535D9"/>
    <w:rsid w:val="00DB2005"/>
    <w:rsid w:val="00DB2104"/>
    <w:rsid w:val="00DB2E30"/>
    <w:rsid w:val="00DB7433"/>
    <w:rsid w:val="00DC7C6C"/>
    <w:rsid w:val="00DD0965"/>
    <w:rsid w:val="00DD3654"/>
    <w:rsid w:val="00E13E78"/>
    <w:rsid w:val="00E34450"/>
    <w:rsid w:val="00E5224F"/>
    <w:rsid w:val="00E60418"/>
    <w:rsid w:val="00E747B0"/>
    <w:rsid w:val="00E77DBE"/>
    <w:rsid w:val="00E80F80"/>
    <w:rsid w:val="00EC289E"/>
    <w:rsid w:val="00FA7D64"/>
    <w:rsid w:val="00F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557"/>
    <w:rPr>
      <w:lang w:val="es-ES" w:eastAsia="es-ES"/>
    </w:rPr>
  </w:style>
  <w:style w:type="paragraph" w:styleId="Ttulo1">
    <w:name w:val="heading 1"/>
    <w:basedOn w:val="Normal"/>
    <w:next w:val="Normal"/>
    <w:qFormat/>
    <w:rsid w:val="0067155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71557"/>
    <w:pPr>
      <w:keepNext/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shd w:val="pct15" w:color="000000" w:fill="FFFFFF"/>
      <w:ind w:right="-2"/>
      <w:jc w:val="center"/>
      <w:outlineLvl w:val="1"/>
    </w:pPr>
    <w:rPr>
      <w:rFonts w:ascii="Tahoma" w:hAnsi="Tahoma"/>
      <w:b/>
      <w:lang w:val="es-ES_tradnl"/>
    </w:rPr>
  </w:style>
  <w:style w:type="paragraph" w:styleId="Ttulo3">
    <w:name w:val="heading 3"/>
    <w:basedOn w:val="Normal"/>
    <w:next w:val="Normal"/>
    <w:qFormat/>
    <w:rsid w:val="00671557"/>
    <w:pPr>
      <w:keepNext/>
      <w:ind w:left="113" w:right="113"/>
      <w:jc w:val="both"/>
      <w:outlineLvl w:val="2"/>
    </w:pPr>
    <w:rPr>
      <w:rFonts w:ascii="Tahoma" w:hAnsi="Tahoma"/>
      <w:b/>
      <w:lang w:val="es-ES_tradnl"/>
    </w:rPr>
  </w:style>
  <w:style w:type="paragraph" w:styleId="Ttulo4">
    <w:name w:val="heading 4"/>
    <w:basedOn w:val="Normal"/>
    <w:next w:val="Normal"/>
    <w:qFormat/>
    <w:rsid w:val="00671557"/>
    <w:pPr>
      <w:keepNext/>
      <w:ind w:left="113" w:right="113"/>
      <w:jc w:val="both"/>
      <w:outlineLvl w:val="3"/>
    </w:pPr>
    <w:rPr>
      <w:rFonts w:ascii="Tahoma" w:hAnsi="Tahoma"/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671557"/>
    <w:pPr>
      <w:keepNext/>
      <w:outlineLvl w:val="4"/>
    </w:pPr>
    <w:rPr>
      <w:rFonts w:ascii="Tahoma" w:hAnsi="Tahoma" w:cs="Tahoma"/>
      <w:b/>
      <w:bC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71557"/>
    <w:pPr>
      <w:jc w:val="center"/>
    </w:pPr>
    <w:rPr>
      <w:sz w:val="22"/>
    </w:rPr>
  </w:style>
  <w:style w:type="paragraph" w:styleId="Sangradetextonormal">
    <w:name w:val="Body Text Indent"/>
    <w:basedOn w:val="Normal"/>
    <w:rsid w:val="00671557"/>
    <w:pPr>
      <w:widowControl w:val="0"/>
      <w:ind w:left="284"/>
      <w:jc w:val="both"/>
    </w:pPr>
    <w:rPr>
      <w:rFonts w:ascii="Comic Sans MS" w:hAnsi="Comic Sans MS"/>
      <w:b/>
      <w:snapToGrid w:val="0"/>
      <w:sz w:val="22"/>
      <w:lang w:val="es-ES_tradnl"/>
    </w:rPr>
  </w:style>
  <w:style w:type="paragraph" w:styleId="Textodebloque">
    <w:name w:val="Block Text"/>
    <w:basedOn w:val="Normal"/>
    <w:rsid w:val="00671557"/>
    <w:pPr>
      <w:spacing w:before="60" w:after="60"/>
      <w:ind w:left="530" w:right="170"/>
      <w:jc w:val="both"/>
    </w:pPr>
    <w:rPr>
      <w:rFonts w:ascii="Tahoma" w:hAnsi="Tahoma"/>
    </w:rPr>
  </w:style>
  <w:style w:type="character" w:styleId="Refdecomentario">
    <w:name w:val="annotation reference"/>
    <w:basedOn w:val="Fuentedeprrafopredeter"/>
    <w:semiHidden/>
    <w:rsid w:val="00671557"/>
    <w:rPr>
      <w:sz w:val="16"/>
    </w:rPr>
  </w:style>
  <w:style w:type="paragraph" w:styleId="Textocomentario">
    <w:name w:val="annotation text"/>
    <w:basedOn w:val="Normal"/>
    <w:semiHidden/>
    <w:rsid w:val="00671557"/>
  </w:style>
  <w:style w:type="paragraph" w:styleId="Textoindependiente2">
    <w:name w:val="Body Text 2"/>
    <w:basedOn w:val="Normal"/>
    <w:rsid w:val="00671557"/>
    <w:pPr>
      <w:ind w:right="170"/>
      <w:jc w:val="both"/>
    </w:pPr>
    <w:rPr>
      <w:rFonts w:ascii="Comic Sans MS" w:hAnsi="Comic Sans MS"/>
      <w:sz w:val="22"/>
    </w:rPr>
  </w:style>
  <w:style w:type="paragraph" w:styleId="Piedepgina">
    <w:name w:val="footer"/>
    <w:basedOn w:val="Normal"/>
    <w:rsid w:val="0067155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557"/>
  </w:style>
  <w:style w:type="paragraph" w:styleId="Encabezado">
    <w:name w:val="header"/>
    <w:basedOn w:val="Normal"/>
    <w:link w:val="EncabezadoCar"/>
    <w:rsid w:val="00671557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671557"/>
    <w:pPr>
      <w:jc w:val="both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1C33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06F2B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E13E78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B60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FF16-155F-4147-A17D-35E58399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DEL DO</vt:lpstr>
    </vt:vector>
  </TitlesOfParts>
  <Company>DEPARTAMENTO DE ORIENTACIÓN</Company>
  <LinksUpToDate>false</LinksUpToDate>
  <CharactersWithSpaces>1717</CharactersWithSpaces>
  <SharedDoc>false</SharedDoc>
  <HLinks>
    <vt:vector size="6" baseType="variant"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mailto:30001801@educarm.es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DEL DO</dc:title>
  <dc:creator>MARIO ARNALDOS SANABRIA</dc:creator>
  <cp:keywords>DO</cp:keywords>
  <cp:lastModifiedBy>Ángel Albaladejo Fernández</cp:lastModifiedBy>
  <cp:revision>5</cp:revision>
  <cp:lastPrinted>2016-11-14T14:08:00Z</cp:lastPrinted>
  <dcterms:created xsi:type="dcterms:W3CDTF">2016-11-11T22:45:00Z</dcterms:created>
  <dcterms:modified xsi:type="dcterms:W3CDTF">2016-11-14T19:36:00Z</dcterms:modified>
</cp:coreProperties>
</file>